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A8" w:rsidRPr="00122CAE" w:rsidRDefault="009E4746" w:rsidP="003F7F81">
      <w:pPr>
        <w:pStyle w:val="Titolo"/>
        <w:jc w:val="left"/>
        <w:rPr>
          <w:sz w:val="64"/>
          <w:szCs w:val="64"/>
          <w:lang w:val="pt-B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6985</wp:posOffset>
            </wp:positionV>
            <wp:extent cx="914400" cy="1133475"/>
            <wp:effectExtent l="19050" t="0" r="0" b="0"/>
            <wp:wrapTight wrapText="bothSides">
              <wp:wrapPolygon edited="0">
                <wp:start x="-450" y="0"/>
                <wp:lineTo x="-450" y="21418"/>
                <wp:lineTo x="21600" y="21418"/>
                <wp:lineTo x="21600" y="0"/>
                <wp:lineTo x="-450" y="0"/>
              </wp:wrapPolygon>
            </wp:wrapTight>
            <wp:docPr id="3" name="Immagine 3" descr="Stemma Pofi_bianco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Pofi_bianco_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9059" r="7671" b="2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2A8" w:rsidRPr="00122CAE">
        <w:rPr>
          <w:sz w:val="64"/>
          <w:szCs w:val="64"/>
          <w:lang w:val="pt-BR"/>
        </w:rPr>
        <w:t>C O M U N E   D I   P O F I</w:t>
      </w:r>
    </w:p>
    <w:p w:rsidR="001572A8" w:rsidRDefault="001572A8" w:rsidP="001572A8">
      <w:pPr>
        <w:pStyle w:val="Sottotitolo"/>
      </w:pPr>
      <w:r>
        <w:t>PROVINCIA DI FROSINONE</w:t>
      </w:r>
    </w:p>
    <w:p w:rsidR="001572A8" w:rsidRDefault="001572A8" w:rsidP="001572A8">
      <w:pPr>
        <w:pStyle w:val="Sottotitolo"/>
        <w:jc w:val="both"/>
      </w:pPr>
    </w:p>
    <w:p w:rsidR="0017605F" w:rsidRDefault="0017605F" w:rsidP="001572A8">
      <w:pPr>
        <w:pStyle w:val="Titolo2"/>
        <w:rPr>
          <w:sz w:val="22"/>
        </w:rPr>
      </w:pPr>
    </w:p>
    <w:p w:rsidR="0017605F" w:rsidRDefault="0017605F" w:rsidP="001572A8">
      <w:pPr>
        <w:pStyle w:val="Titolo2"/>
        <w:rPr>
          <w:sz w:val="22"/>
        </w:rPr>
      </w:pPr>
    </w:p>
    <w:p w:rsidR="001572A8" w:rsidRDefault="001326E3" w:rsidP="001572A8">
      <w:pPr>
        <w:pStyle w:val="Titolo2"/>
        <w:rPr>
          <w:sz w:val="22"/>
        </w:rPr>
      </w:pPr>
      <w:r>
        <w:rPr>
          <w:sz w:val="22"/>
        </w:rPr>
        <w:t>CAP</w:t>
      </w:r>
      <w:r w:rsidR="001572A8">
        <w:rPr>
          <w:sz w:val="22"/>
        </w:rPr>
        <w:t xml:space="preserve"> 03026 – Piazza Municipio, 1 – P.I. 00274730605 – C.C</w:t>
      </w:r>
      <w:r w:rsidR="00A40527">
        <w:rPr>
          <w:sz w:val="22"/>
        </w:rPr>
        <w:t>. Post. N. 13139035 – Tel. 0775</w:t>
      </w:r>
      <w:r w:rsidR="001572A8">
        <w:rPr>
          <w:sz w:val="22"/>
        </w:rPr>
        <w:t xml:space="preserve">380013  Fax </w:t>
      </w:r>
      <w:r w:rsidR="00A40527">
        <w:rPr>
          <w:sz w:val="22"/>
        </w:rPr>
        <w:t>0775</w:t>
      </w:r>
      <w:r w:rsidR="001572A8">
        <w:rPr>
          <w:sz w:val="22"/>
        </w:rPr>
        <w:t>381163</w:t>
      </w:r>
    </w:p>
    <w:p w:rsidR="008C3F06" w:rsidRDefault="008C3F06" w:rsidP="00467DC3">
      <w:pPr>
        <w:jc w:val="right"/>
      </w:pPr>
    </w:p>
    <w:p w:rsidR="00D50444" w:rsidRPr="00735CB8" w:rsidRDefault="00D50444" w:rsidP="00467DC3">
      <w:pPr>
        <w:jc w:val="right"/>
        <w:rPr>
          <w:sz w:val="32"/>
          <w:szCs w:val="32"/>
        </w:rPr>
      </w:pPr>
    </w:p>
    <w:p w:rsidR="00735CB8" w:rsidRDefault="00735CB8" w:rsidP="00735CB8">
      <w:pPr>
        <w:jc w:val="both"/>
        <w:rPr>
          <w:sz w:val="32"/>
          <w:szCs w:val="32"/>
        </w:rPr>
      </w:pPr>
    </w:p>
    <w:p w:rsidR="00735CB8" w:rsidRDefault="00735CB8" w:rsidP="00735CB8">
      <w:pPr>
        <w:jc w:val="both"/>
        <w:rPr>
          <w:sz w:val="32"/>
          <w:szCs w:val="32"/>
        </w:rPr>
      </w:pPr>
    </w:p>
    <w:p w:rsidR="009E4746" w:rsidRPr="0062714C" w:rsidRDefault="00735CB8" w:rsidP="00735CB8">
      <w:pPr>
        <w:jc w:val="both"/>
        <w:rPr>
          <w:sz w:val="28"/>
          <w:szCs w:val="28"/>
        </w:rPr>
      </w:pPr>
      <w:r w:rsidRPr="0062714C">
        <w:rPr>
          <w:sz w:val="28"/>
          <w:szCs w:val="28"/>
        </w:rPr>
        <w:t>DOMANDA DI</w:t>
      </w:r>
      <w:r w:rsidR="0062714C" w:rsidRPr="0062714C">
        <w:rPr>
          <w:sz w:val="28"/>
          <w:szCs w:val="28"/>
        </w:rPr>
        <w:t xml:space="preserve"> ACCESSO AL SERVIZIO DI REFEZIONE</w:t>
      </w:r>
      <w:r w:rsidRPr="0062714C">
        <w:rPr>
          <w:sz w:val="28"/>
          <w:szCs w:val="28"/>
        </w:rPr>
        <w:t xml:space="preserve"> SCOLASTICA PER LA SCUOLA DELL’INFANZIA A.S. 2021/2022.</w:t>
      </w:r>
    </w:p>
    <w:p w:rsidR="009E4746" w:rsidRDefault="009E4746" w:rsidP="00735CB8">
      <w:pPr>
        <w:jc w:val="both"/>
      </w:pPr>
    </w:p>
    <w:p w:rsidR="00735CB8" w:rsidRDefault="009E4746" w:rsidP="009E4746">
      <w:r>
        <w:t xml:space="preserve">  </w:t>
      </w:r>
    </w:p>
    <w:p w:rsidR="0062714C" w:rsidRDefault="0062714C" w:rsidP="009E4746"/>
    <w:p w:rsidR="00735CB8" w:rsidRDefault="00735CB8" w:rsidP="009E4746">
      <w:r>
        <w:t>Il/la</w:t>
      </w:r>
      <w:r w:rsidR="00665A30">
        <w:t xml:space="preserve"> sottoscritta/a________________</w:t>
      </w:r>
      <w:r>
        <w:t>____________________nato/a______________________</w:t>
      </w:r>
    </w:p>
    <w:p w:rsidR="00735CB8" w:rsidRDefault="00735CB8" w:rsidP="009E4746"/>
    <w:p w:rsidR="00735CB8" w:rsidRDefault="00735CB8" w:rsidP="009E4746">
      <w:r>
        <w:t>Il________________residente in________________via__________________________________</w:t>
      </w:r>
    </w:p>
    <w:p w:rsidR="00735CB8" w:rsidRDefault="00735CB8" w:rsidP="009E4746"/>
    <w:p w:rsidR="00735CB8" w:rsidRDefault="00735CB8" w:rsidP="009E4746">
      <w:r>
        <w:t>n.____cell.___________________genitore dell’alunno/a__________________________________</w:t>
      </w:r>
    </w:p>
    <w:p w:rsidR="00735CB8" w:rsidRDefault="00735CB8" w:rsidP="009E4746"/>
    <w:p w:rsidR="00735CB8" w:rsidRDefault="00735CB8" w:rsidP="009E4746">
      <w:r>
        <w:t>nato/a_____________________il_______________________________</w:t>
      </w:r>
      <w:r w:rsidR="0062714C">
        <w:t>______________________</w:t>
      </w:r>
    </w:p>
    <w:p w:rsidR="00735CB8" w:rsidRDefault="00735CB8" w:rsidP="009E4746"/>
    <w:p w:rsidR="0062714C" w:rsidRDefault="0062714C" w:rsidP="0062714C">
      <w:pPr>
        <w:jc w:val="center"/>
      </w:pPr>
    </w:p>
    <w:p w:rsidR="0062714C" w:rsidRDefault="0062714C" w:rsidP="0062714C">
      <w:pPr>
        <w:jc w:val="center"/>
      </w:pPr>
      <w:r>
        <w:t>CHIEDE</w:t>
      </w:r>
    </w:p>
    <w:p w:rsidR="0062714C" w:rsidRDefault="0062714C" w:rsidP="0062714C">
      <w:pPr>
        <w:jc w:val="center"/>
      </w:pPr>
    </w:p>
    <w:p w:rsidR="0062714C" w:rsidRDefault="0062714C" w:rsidP="0062714C">
      <w:pPr>
        <w:jc w:val="both"/>
      </w:pPr>
      <w:r>
        <w:t>Che il/la figlio/a sia ammesso/a di usufruire del servizio di refezione scolastica.</w:t>
      </w:r>
    </w:p>
    <w:p w:rsidR="0062714C" w:rsidRDefault="0062714C" w:rsidP="0062714C">
      <w:pPr>
        <w:jc w:val="both"/>
      </w:pPr>
    </w:p>
    <w:p w:rsidR="0062714C" w:rsidRDefault="0062714C" w:rsidP="0062714C">
      <w:pPr>
        <w:jc w:val="both"/>
      </w:pPr>
      <w:r>
        <w:t>Distinti saluti</w:t>
      </w:r>
    </w:p>
    <w:p w:rsidR="0062714C" w:rsidRDefault="0062714C" w:rsidP="0062714C">
      <w:pPr>
        <w:jc w:val="both"/>
      </w:pPr>
    </w:p>
    <w:p w:rsidR="0062714C" w:rsidRDefault="0062714C" w:rsidP="0062714C">
      <w:pPr>
        <w:jc w:val="both"/>
      </w:pPr>
      <w:r>
        <w:t xml:space="preserve">Pofi, </w:t>
      </w:r>
    </w:p>
    <w:p w:rsidR="00735CB8" w:rsidRDefault="00735CB8" w:rsidP="009E4746"/>
    <w:p w:rsidR="00735CB8" w:rsidRDefault="00735CB8" w:rsidP="009E4746"/>
    <w:p w:rsidR="00735CB8" w:rsidRDefault="00735CB8" w:rsidP="009E4746"/>
    <w:p w:rsidR="0062714C" w:rsidRDefault="0062714C" w:rsidP="0062714C">
      <w:pPr>
        <w:jc w:val="center"/>
      </w:pPr>
      <w:r>
        <w:t xml:space="preserve">                                                                                                                    IL GENITORE</w:t>
      </w:r>
    </w:p>
    <w:p w:rsidR="009E4746" w:rsidRDefault="0062714C" w:rsidP="0062714C">
      <w:pPr>
        <w:jc w:val="right"/>
      </w:pPr>
      <w:r>
        <w:t>____________________</w:t>
      </w:r>
      <w:r w:rsidR="009E4746">
        <w:t xml:space="preserve"> </w:t>
      </w:r>
    </w:p>
    <w:p w:rsidR="0062714C" w:rsidRDefault="0062714C" w:rsidP="0062714C">
      <w:pPr>
        <w:jc w:val="right"/>
      </w:pPr>
    </w:p>
    <w:p w:rsidR="0062714C" w:rsidRDefault="0062714C" w:rsidP="0062714C">
      <w:pPr>
        <w:jc w:val="right"/>
      </w:pPr>
    </w:p>
    <w:p w:rsidR="0062714C" w:rsidRDefault="0062714C" w:rsidP="0062714C">
      <w:pPr>
        <w:jc w:val="right"/>
      </w:pPr>
    </w:p>
    <w:p w:rsidR="0062714C" w:rsidRDefault="0062714C" w:rsidP="0062714C">
      <w:pPr>
        <w:jc w:val="both"/>
      </w:pPr>
      <w:r>
        <w:t>Allegato:</w:t>
      </w:r>
    </w:p>
    <w:p w:rsidR="0062714C" w:rsidRDefault="0062714C" w:rsidP="0062714C">
      <w:pPr>
        <w:jc w:val="both"/>
      </w:pPr>
      <w:r>
        <w:t>documento di identità</w:t>
      </w:r>
    </w:p>
    <w:sectPr w:rsidR="0062714C" w:rsidSect="0017605F">
      <w:pgSz w:w="11906" w:h="16838" w:code="9"/>
      <w:pgMar w:top="907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C9" w:rsidRDefault="00F310C9">
      <w:r>
        <w:separator/>
      </w:r>
    </w:p>
  </w:endnote>
  <w:endnote w:type="continuationSeparator" w:id="1">
    <w:p w:rsidR="00F310C9" w:rsidRDefault="00F3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PS Draf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C9" w:rsidRDefault="00F310C9">
      <w:r>
        <w:separator/>
      </w:r>
    </w:p>
  </w:footnote>
  <w:footnote w:type="continuationSeparator" w:id="1">
    <w:p w:rsidR="00F310C9" w:rsidRDefault="00F3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A8F"/>
    <w:multiLevelType w:val="hybridMultilevel"/>
    <w:tmpl w:val="60E46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0B81"/>
    <w:multiLevelType w:val="hybridMultilevel"/>
    <w:tmpl w:val="F0CC8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009F"/>
    <w:multiLevelType w:val="hybridMultilevel"/>
    <w:tmpl w:val="72686EB6"/>
    <w:lvl w:ilvl="0" w:tplc="846EFFF2">
      <w:start w:val="3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B5207D4"/>
    <w:multiLevelType w:val="hybridMultilevel"/>
    <w:tmpl w:val="F6CA5AA8"/>
    <w:lvl w:ilvl="0" w:tplc="550AF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93E"/>
    <w:multiLevelType w:val="hybridMultilevel"/>
    <w:tmpl w:val="837CCE0A"/>
    <w:lvl w:ilvl="0" w:tplc="A6C447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6B4E"/>
    <w:multiLevelType w:val="hybridMultilevel"/>
    <w:tmpl w:val="39B422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7033F"/>
    <w:multiLevelType w:val="hybridMultilevel"/>
    <w:tmpl w:val="674A1BB4"/>
    <w:lvl w:ilvl="0" w:tplc="65746D0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946BD"/>
    <w:multiLevelType w:val="hybridMultilevel"/>
    <w:tmpl w:val="EAB0E8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D3C09"/>
    <w:multiLevelType w:val="hybridMultilevel"/>
    <w:tmpl w:val="8B9EC73C"/>
    <w:lvl w:ilvl="0" w:tplc="C2105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D3C8A"/>
    <w:multiLevelType w:val="hybridMultilevel"/>
    <w:tmpl w:val="7F06AC82"/>
    <w:lvl w:ilvl="0" w:tplc="C824CA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0213B"/>
    <w:multiLevelType w:val="hybridMultilevel"/>
    <w:tmpl w:val="28FC90F0"/>
    <w:lvl w:ilvl="0" w:tplc="9AF09852">
      <w:start w:val="1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D4153"/>
    <w:multiLevelType w:val="hybridMultilevel"/>
    <w:tmpl w:val="EAD805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138ED"/>
    <w:multiLevelType w:val="hybridMultilevel"/>
    <w:tmpl w:val="5C5832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2483E"/>
    <w:multiLevelType w:val="hybridMultilevel"/>
    <w:tmpl w:val="1ACA3722"/>
    <w:lvl w:ilvl="0" w:tplc="DA4A0612">
      <w:start w:val="3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76E09"/>
    <w:multiLevelType w:val="hybridMultilevel"/>
    <w:tmpl w:val="474807B2"/>
    <w:lvl w:ilvl="0" w:tplc="8EEA4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E0273"/>
    <w:multiLevelType w:val="hybridMultilevel"/>
    <w:tmpl w:val="987A0D72"/>
    <w:lvl w:ilvl="0" w:tplc="DE3C26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71C361B"/>
    <w:multiLevelType w:val="hybridMultilevel"/>
    <w:tmpl w:val="2A7655F4"/>
    <w:lvl w:ilvl="0" w:tplc="03485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60C0C"/>
    <w:multiLevelType w:val="hybridMultilevel"/>
    <w:tmpl w:val="818087EE"/>
    <w:lvl w:ilvl="0" w:tplc="3CE2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656AA"/>
    <w:multiLevelType w:val="hybridMultilevel"/>
    <w:tmpl w:val="37564E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97031"/>
    <w:multiLevelType w:val="hybridMultilevel"/>
    <w:tmpl w:val="BBD68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41F8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6D72719D"/>
    <w:multiLevelType w:val="hybridMultilevel"/>
    <w:tmpl w:val="C97C2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E4F6F"/>
    <w:multiLevelType w:val="hybridMultilevel"/>
    <w:tmpl w:val="25601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55D85"/>
    <w:multiLevelType w:val="hybridMultilevel"/>
    <w:tmpl w:val="03E818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0064"/>
    <w:multiLevelType w:val="hybridMultilevel"/>
    <w:tmpl w:val="3EEEB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03D2A"/>
    <w:multiLevelType w:val="hybridMultilevel"/>
    <w:tmpl w:val="DFB4A878"/>
    <w:lvl w:ilvl="0" w:tplc="DD463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52ACA"/>
    <w:multiLevelType w:val="hybridMultilevel"/>
    <w:tmpl w:val="D212795C"/>
    <w:lvl w:ilvl="0" w:tplc="A3EC0B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F94199A"/>
    <w:multiLevelType w:val="hybridMultilevel"/>
    <w:tmpl w:val="9B6016DE"/>
    <w:lvl w:ilvl="0" w:tplc="099E4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25"/>
  </w:num>
  <w:num w:numId="9">
    <w:abstractNumId w:val="4"/>
  </w:num>
  <w:num w:numId="10">
    <w:abstractNumId w:val="3"/>
  </w:num>
  <w:num w:numId="11">
    <w:abstractNumId w:val="26"/>
  </w:num>
  <w:num w:numId="12">
    <w:abstractNumId w:val="16"/>
  </w:num>
  <w:num w:numId="13">
    <w:abstractNumId w:val="15"/>
  </w:num>
  <w:num w:numId="14">
    <w:abstractNumId w:val="10"/>
  </w:num>
  <w:num w:numId="15">
    <w:abstractNumId w:val="1"/>
  </w:num>
  <w:num w:numId="16">
    <w:abstractNumId w:val="22"/>
  </w:num>
  <w:num w:numId="17">
    <w:abstractNumId w:val="14"/>
  </w:num>
  <w:num w:numId="18">
    <w:abstractNumId w:val="18"/>
  </w:num>
  <w:num w:numId="19">
    <w:abstractNumId w:val="24"/>
  </w:num>
  <w:num w:numId="20">
    <w:abstractNumId w:val="13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</w:num>
  <w:num w:numId="27">
    <w:abstractNumId w:val="17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17F15"/>
    <w:rsid w:val="00005D85"/>
    <w:rsid w:val="00012C9A"/>
    <w:rsid w:val="00017F15"/>
    <w:rsid w:val="00031960"/>
    <w:rsid w:val="00031D32"/>
    <w:rsid w:val="0006378D"/>
    <w:rsid w:val="000800F7"/>
    <w:rsid w:val="00081F27"/>
    <w:rsid w:val="0008239B"/>
    <w:rsid w:val="000847C7"/>
    <w:rsid w:val="000B677C"/>
    <w:rsid w:val="000C4191"/>
    <w:rsid w:val="000D6149"/>
    <w:rsid w:val="000E2A3D"/>
    <w:rsid w:val="000E7E12"/>
    <w:rsid w:val="000F6ED7"/>
    <w:rsid w:val="00112C48"/>
    <w:rsid w:val="0011388C"/>
    <w:rsid w:val="00122CAE"/>
    <w:rsid w:val="00123912"/>
    <w:rsid w:val="001326E3"/>
    <w:rsid w:val="00137687"/>
    <w:rsid w:val="0013769A"/>
    <w:rsid w:val="00137820"/>
    <w:rsid w:val="001572A8"/>
    <w:rsid w:val="00161DB7"/>
    <w:rsid w:val="0017605F"/>
    <w:rsid w:val="00176AB4"/>
    <w:rsid w:val="0019457A"/>
    <w:rsid w:val="00195385"/>
    <w:rsid w:val="001A61AF"/>
    <w:rsid w:val="001A7852"/>
    <w:rsid w:val="001B0243"/>
    <w:rsid w:val="001B2B52"/>
    <w:rsid w:val="001C7F46"/>
    <w:rsid w:val="001D0829"/>
    <w:rsid w:val="001F46D4"/>
    <w:rsid w:val="001F5ACE"/>
    <w:rsid w:val="00203E84"/>
    <w:rsid w:val="002142FE"/>
    <w:rsid w:val="00220BB8"/>
    <w:rsid w:val="00221B2E"/>
    <w:rsid w:val="00231982"/>
    <w:rsid w:val="00236B9C"/>
    <w:rsid w:val="00242122"/>
    <w:rsid w:val="00247FDC"/>
    <w:rsid w:val="0025713C"/>
    <w:rsid w:val="0025760E"/>
    <w:rsid w:val="00281073"/>
    <w:rsid w:val="00284DA0"/>
    <w:rsid w:val="00290BA9"/>
    <w:rsid w:val="002973C3"/>
    <w:rsid w:val="002A2403"/>
    <w:rsid w:val="002A7027"/>
    <w:rsid w:val="002B237F"/>
    <w:rsid w:val="00322A2F"/>
    <w:rsid w:val="00325615"/>
    <w:rsid w:val="00332196"/>
    <w:rsid w:val="003379B2"/>
    <w:rsid w:val="00341FCA"/>
    <w:rsid w:val="003649C5"/>
    <w:rsid w:val="00370098"/>
    <w:rsid w:val="00371E98"/>
    <w:rsid w:val="003732C3"/>
    <w:rsid w:val="00373B29"/>
    <w:rsid w:val="00390879"/>
    <w:rsid w:val="003A2EB3"/>
    <w:rsid w:val="003A4603"/>
    <w:rsid w:val="003B3CF6"/>
    <w:rsid w:val="003B6AEC"/>
    <w:rsid w:val="003B7E5A"/>
    <w:rsid w:val="003C1289"/>
    <w:rsid w:val="003C5E32"/>
    <w:rsid w:val="003C6BE9"/>
    <w:rsid w:val="003D610D"/>
    <w:rsid w:val="003D74C3"/>
    <w:rsid w:val="003E09DE"/>
    <w:rsid w:val="003E7B23"/>
    <w:rsid w:val="003F7F81"/>
    <w:rsid w:val="00404472"/>
    <w:rsid w:val="00415D3B"/>
    <w:rsid w:val="00420092"/>
    <w:rsid w:val="00425DBA"/>
    <w:rsid w:val="00427354"/>
    <w:rsid w:val="00430D74"/>
    <w:rsid w:val="00443847"/>
    <w:rsid w:val="004468E9"/>
    <w:rsid w:val="0045379C"/>
    <w:rsid w:val="00461DCC"/>
    <w:rsid w:val="004641EB"/>
    <w:rsid w:val="00467DC3"/>
    <w:rsid w:val="00473C89"/>
    <w:rsid w:val="0048441D"/>
    <w:rsid w:val="0049616E"/>
    <w:rsid w:val="004A083F"/>
    <w:rsid w:val="004B5C71"/>
    <w:rsid w:val="004C05DC"/>
    <w:rsid w:val="004D0FEB"/>
    <w:rsid w:val="004D2D72"/>
    <w:rsid w:val="004D3785"/>
    <w:rsid w:val="004D554C"/>
    <w:rsid w:val="004D69E2"/>
    <w:rsid w:val="004E19F4"/>
    <w:rsid w:val="004E1EF6"/>
    <w:rsid w:val="004E3476"/>
    <w:rsid w:val="00503F92"/>
    <w:rsid w:val="00506B6D"/>
    <w:rsid w:val="00513763"/>
    <w:rsid w:val="00552968"/>
    <w:rsid w:val="005538C5"/>
    <w:rsid w:val="005648A4"/>
    <w:rsid w:val="005A60E6"/>
    <w:rsid w:val="005B10D1"/>
    <w:rsid w:val="005C1221"/>
    <w:rsid w:val="005C5D19"/>
    <w:rsid w:val="005D50BE"/>
    <w:rsid w:val="005E5063"/>
    <w:rsid w:val="005E6C2C"/>
    <w:rsid w:val="00611BAB"/>
    <w:rsid w:val="00612180"/>
    <w:rsid w:val="00613AF5"/>
    <w:rsid w:val="0062714C"/>
    <w:rsid w:val="00627EEB"/>
    <w:rsid w:val="00640EC3"/>
    <w:rsid w:val="00665A30"/>
    <w:rsid w:val="0067168F"/>
    <w:rsid w:val="006936A5"/>
    <w:rsid w:val="006977BF"/>
    <w:rsid w:val="006A5D5F"/>
    <w:rsid w:val="006A5E8F"/>
    <w:rsid w:val="006B610B"/>
    <w:rsid w:val="006D2D03"/>
    <w:rsid w:val="006D6365"/>
    <w:rsid w:val="006D67DC"/>
    <w:rsid w:val="00703DEB"/>
    <w:rsid w:val="007136EE"/>
    <w:rsid w:val="00735CB8"/>
    <w:rsid w:val="007742E9"/>
    <w:rsid w:val="00796A36"/>
    <w:rsid w:val="007A6D11"/>
    <w:rsid w:val="007A7355"/>
    <w:rsid w:val="007C0F4F"/>
    <w:rsid w:val="007E0249"/>
    <w:rsid w:val="007F5A98"/>
    <w:rsid w:val="0080229E"/>
    <w:rsid w:val="00815150"/>
    <w:rsid w:val="0082049D"/>
    <w:rsid w:val="00831D44"/>
    <w:rsid w:val="00846325"/>
    <w:rsid w:val="00852839"/>
    <w:rsid w:val="00865B75"/>
    <w:rsid w:val="008876B9"/>
    <w:rsid w:val="00894591"/>
    <w:rsid w:val="008B4AB4"/>
    <w:rsid w:val="008C1552"/>
    <w:rsid w:val="008C1CD9"/>
    <w:rsid w:val="008C3F06"/>
    <w:rsid w:val="008C45E0"/>
    <w:rsid w:val="008E60C3"/>
    <w:rsid w:val="008F61D9"/>
    <w:rsid w:val="00910644"/>
    <w:rsid w:val="00926D33"/>
    <w:rsid w:val="00927CD6"/>
    <w:rsid w:val="00940CE1"/>
    <w:rsid w:val="00944B43"/>
    <w:rsid w:val="0095225E"/>
    <w:rsid w:val="009653FF"/>
    <w:rsid w:val="009845CF"/>
    <w:rsid w:val="00985480"/>
    <w:rsid w:val="00985B64"/>
    <w:rsid w:val="00986497"/>
    <w:rsid w:val="00987890"/>
    <w:rsid w:val="0099537E"/>
    <w:rsid w:val="009A311F"/>
    <w:rsid w:val="009A54F1"/>
    <w:rsid w:val="009A6F95"/>
    <w:rsid w:val="009B2366"/>
    <w:rsid w:val="009C2C96"/>
    <w:rsid w:val="009E4746"/>
    <w:rsid w:val="009F3320"/>
    <w:rsid w:val="00A14F6C"/>
    <w:rsid w:val="00A2156B"/>
    <w:rsid w:val="00A321AB"/>
    <w:rsid w:val="00A36550"/>
    <w:rsid w:val="00A40527"/>
    <w:rsid w:val="00A51514"/>
    <w:rsid w:val="00A52D4A"/>
    <w:rsid w:val="00A775FF"/>
    <w:rsid w:val="00A778C3"/>
    <w:rsid w:val="00A81B11"/>
    <w:rsid w:val="00A83AA8"/>
    <w:rsid w:val="00A9448F"/>
    <w:rsid w:val="00AA50EE"/>
    <w:rsid w:val="00AB313D"/>
    <w:rsid w:val="00AB423E"/>
    <w:rsid w:val="00AD175A"/>
    <w:rsid w:val="00AF43EF"/>
    <w:rsid w:val="00AF531C"/>
    <w:rsid w:val="00B021F8"/>
    <w:rsid w:val="00B025A6"/>
    <w:rsid w:val="00B07CEB"/>
    <w:rsid w:val="00B231D6"/>
    <w:rsid w:val="00B248B8"/>
    <w:rsid w:val="00B32C3D"/>
    <w:rsid w:val="00B47505"/>
    <w:rsid w:val="00B527FA"/>
    <w:rsid w:val="00B7093C"/>
    <w:rsid w:val="00BA00BC"/>
    <w:rsid w:val="00BB0C60"/>
    <w:rsid w:val="00BB652C"/>
    <w:rsid w:val="00BC4FFD"/>
    <w:rsid w:val="00BD4743"/>
    <w:rsid w:val="00BE7EFE"/>
    <w:rsid w:val="00C156DC"/>
    <w:rsid w:val="00C20786"/>
    <w:rsid w:val="00C358CC"/>
    <w:rsid w:val="00C37346"/>
    <w:rsid w:val="00C55DE5"/>
    <w:rsid w:val="00C73742"/>
    <w:rsid w:val="00C976FD"/>
    <w:rsid w:val="00CA4C13"/>
    <w:rsid w:val="00CA6822"/>
    <w:rsid w:val="00CB5037"/>
    <w:rsid w:val="00CC1E8E"/>
    <w:rsid w:val="00CC5FEC"/>
    <w:rsid w:val="00CD4C5F"/>
    <w:rsid w:val="00CD7169"/>
    <w:rsid w:val="00CE590D"/>
    <w:rsid w:val="00D15693"/>
    <w:rsid w:val="00D27F90"/>
    <w:rsid w:val="00D30E27"/>
    <w:rsid w:val="00D37FF7"/>
    <w:rsid w:val="00D46A8A"/>
    <w:rsid w:val="00D50444"/>
    <w:rsid w:val="00D5567A"/>
    <w:rsid w:val="00D72F32"/>
    <w:rsid w:val="00D76CAE"/>
    <w:rsid w:val="00DA0097"/>
    <w:rsid w:val="00DA00C2"/>
    <w:rsid w:val="00DA4773"/>
    <w:rsid w:val="00DB37AD"/>
    <w:rsid w:val="00DB6DDC"/>
    <w:rsid w:val="00DC2747"/>
    <w:rsid w:val="00DC5D40"/>
    <w:rsid w:val="00DD1BB0"/>
    <w:rsid w:val="00DE29F3"/>
    <w:rsid w:val="00E0148C"/>
    <w:rsid w:val="00E1119E"/>
    <w:rsid w:val="00E12D1C"/>
    <w:rsid w:val="00E36111"/>
    <w:rsid w:val="00E44375"/>
    <w:rsid w:val="00E5009E"/>
    <w:rsid w:val="00E56955"/>
    <w:rsid w:val="00E72B45"/>
    <w:rsid w:val="00E7511A"/>
    <w:rsid w:val="00E77E35"/>
    <w:rsid w:val="00E8727D"/>
    <w:rsid w:val="00EA1FE9"/>
    <w:rsid w:val="00EA3073"/>
    <w:rsid w:val="00EA480C"/>
    <w:rsid w:val="00EA76AA"/>
    <w:rsid w:val="00EC1956"/>
    <w:rsid w:val="00EC5C0C"/>
    <w:rsid w:val="00EE73AB"/>
    <w:rsid w:val="00EF6824"/>
    <w:rsid w:val="00F00F32"/>
    <w:rsid w:val="00F01102"/>
    <w:rsid w:val="00F07C17"/>
    <w:rsid w:val="00F14033"/>
    <w:rsid w:val="00F17CA4"/>
    <w:rsid w:val="00F310C9"/>
    <w:rsid w:val="00F451FC"/>
    <w:rsid w:val="00F47F6D"/>
    <w:rsid w:val="00F64976"/>
    <w:rsid w:val="00F81C88"/>
    <w:rsid w:val="00F96985"/>
    <w:rsid w:val="00FC402B"/>
    <w:rsid w:val="00FD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79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79B2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379B2"/>
    <w:pPr>
      <w:keepNext/>
      <w:jc w:val="both"/>
      <w:outlineLvl w:val="1"/>
    </w:pPr>
    <w:rPr>
      <w:rFonts w:ascii="Arial Narrow" w:hAnsi="Arial Narrow"/>
      <w:sz w:val="21"/>
      <w:szCs w:val="20"/>
      <w:u w:val="double"/>
    </w:rPr>
  </w:style>
  <w:style w:type="paragraph" w:styleId="Titolo3">
    <w:name w:val="heading 3"/>
    <w:basedOn w:val="Normale"/>
    <w:next w:val="Normale"/>
    <w:qFormat/>
    <w:rsid w:val="003379B2"/>
    <w:pPr>
      <w:keepNext/>
      <w:jc w:val="both"/>
      <w:outlineLvl w:val="2"/>
    </w:pPr>
    <w:rPr>
      <w:b/>
      <w:bCs/>
      <w:sz w:val="36"/>
      <w:u w:val="single"/>
    </w:rPr>
  </w:style>
  <w:style w:type="paragraph" w:styleId="Titolo4">
    <w:name w:val="heading 4"/>
    <w:basedOn w:val="Normale"/>
    <w:next w:val="Normale"/>
    <w:qFormat/>
    <w:rsid w:val="003379B2"/>
    <w:pPr>
      <w:keepNext/>
      <w:outlineLvl w:val="3"/>
    </w:pPr>
    <w:rPr>
      <w:b/>
      <w:bCs/>
      <w:sz w:val="32"/>
      <w:u w:val="single"/>
    </w:rPr>
  </w:style>
  <w:style w:type="paragraph" w:styleId="Titolo5">
    <w:name w:val="heading 5"/>
    <w:basedOn w:val="Normale"/>
    <w:next w:val="Normale"/>
    <w:qFormat/>
    <w:rsid w:val="003379B2"/>
    <w:pPr>
      <w:keepNext/>
      <w:outlineLvl w:val="4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379B2"/>
    <w:pPr>
      <w:jc w:val="center"/>
    </w:pPr>
    <w:rPr>
      <w:b/>
      <w:sz w:val="56"/>
      <w:szCs w:val="20"/>
    </w:rPr>
  </w:style>
  <w:style w:type="paragraph" w:styleId="Sottotitolo">
    <w:name w:val="Subtitle"/>
    <w:basedOn w:val="Normale"/>
    <w:link w:val="SottotitoloCarattere"/>
    <w:qFormat/>
    <w:rsid w:val="003379B2"/>
    <w:pPr>
      <w:jc w:val="center"/>
    </w:pPr>
    <w:rPr>
      <w:sz w:val="26"/>
      <w:szCs w:val="20"/>
    </w:rPr>
  </w:style>
  <w:style w:type="paragraph" w:styleId="Corpodeltesto">
    <w:name w:val="Body Text"/>
    <w:basedOn w:val="Normale"/>
    <w:rsid w:val="003379B2"/>
    <w:pPr>
      <w:jc w:val="both"/>
    </w:pPr>
  </w:style>
  <w:style w:type="paragraph" w:styleId="Corpodeltesto2">
    <w:name w:val="Body Text 2"/>
    <w:basedOn w:val="Normale"/>
    <w:rsid w:val="003379B2"/>
    <w:rPr>
      <w:sz w:val="28"/>
    </w:rPr>
  </w:style>
  <w:style w:type="paragraph" w:styleId="Corpodeltesto3">
    <w:name w:val="Body Text 3"/>
    <w:basedOn w:val="Normale"/>
    <w:rsid w:val="003379B2"/>
    <w:pPr>
      <w:jc w:val="both"/>
    </w:pPr>
    <w:rPr>
      <w:sz w:val="28"/>
    </w:rPr>
  </w:style>
  <w:style w:type="paragraph" w:customStyle="1" w:styleId="LET-NUM">
    <w:name w:val="LET-NUM"/>
    <w:rsid w:val="003379B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 w:val="0"/>
      <w:ind w:left="432" w:right="10080"/>
      <w:jc w:val="right"/>
    </w:pPr>
    <w:rPr>
      <w:rFonts w:ascii="NPS Draft" w:hAnsi="NPS Draft"/>
      <w:color w:val="000000"/>
      <w:sz w:val="24"/>
      <w:lang w:val="en-US"/>
    </w:rPr>
  </w:style>
  <w:style w:type="paragraph" w:customStyle="1" w:styleId="LETTERA">
    <w:name w:val="LETTERA"/>
    <w:rsid w:val="003379B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 w:val="0"/>
      <w:ind w:right="10080" w:firstLine="576"/>
      <w:jc w:val="right"/>
    </w:pPr>
    <w:rPr>
      <w:rFonts w:ascii="NPS Draft" w:hAnsi="NPS Draft"/>
      <w:color w:val="000000"/>
      <w:sz w:val="24"/>
      <w:lang w:val="en-US"/>
    </w:rPr>
  </w:style>
  <w:style w:type="paragraph" w:customStyle="1" w:styleId="OGGETTO">
    <w:name w:val="OGGETTO"/>
    <w:rsid w:val="003379B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 w:val="0"/>
      <w:ind w:right="9936"/>
      <w:jc w:val="right"/>
    </w:pPr>
    <w:rPr>
      <w:rFonts w:ascii="NPS Draft" w:hAnsi="NPS Draft"/>
      <w:color w:val="000000"/>
      <w:sz w:val="24"/>
      <w:lang w:val="en-US"/>
    </w:rPr>
  </w:style>
  <w:style w:type="paragraph" w:styleId="Rientrocorpodeltesto">
    <w:name w:val="Body Text Indent"/>
    <w:basedOn w:val="Normale"/>
    <w:rsid w:val="003379B2"/>
    <w:pPr>
      <w:ind w:firstLine="708"/>
      <w:jc w:val="both"/>
    </w:pPr>
    <w:rPr>
      <w:sz w:val="28"/>
    </w:rPr>
  </w:style>
  <w:style w:type="paragraph" w:styleId="Intestazione">
    <w:name w:val="header"/>
    <w:basedOn w:val="Normale"/>
    <w:rsid w:val="00DC27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C27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2747"/>
  </w:style>
  <w:style w:type="table" w:styleId="Grigliatabella">
    <w:name w:val="Table Grid"/>
    <w:basedOn w:val="Tabellanormale"/>
    <w:rsid w:val="00F8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457A"/>
    <w:pPr>
      <w:ind w:left="708"/>
    </w:pPr>
  </w:style>
  <w:style w:type="character" w:styleId="Collegamentoipertestuale">
    <w:name w:val="Hyperlink"/>
    <w:basedOn w:val="Carpredefinitoparagrafo"/>
    <w:rsid w:val="005C122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136EE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F47F6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31\Desktop\AVVISO%20MENSA%20SCOLAST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MENSA SCOLASTICA</Template>
  <TotalTime>114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 D I    P O F I</vt:lpstr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D I    P O F I</dc:title>
  <dc:creator>VERONICA31</dc:creator>
  <cp:lastModifiedBy>VERONICA31</cp:lastModifiedBy>
  <cp:revision>6</cp:revision>
  <cp:lastPrinted>2021-10-01T06:57:00Z</cp:lastPrinted>
  <dcterms:created xsi:type="dcterms:W3CDTF">2021-10-01T06:11:00Z</dcterms:created>
  <dcterms:modified xsi:type="dcterms:W3CDTF">2021-10-01T08:50:00Z</dcterms:modified>
</cp:coreProperties>
</file>